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B017" w14:textId="77777777" w:rsidR="00000000" w:rsidRPr="00930619" w:rsidRDefault="00000000">
      <w:pPr>
        <w:pStyle w:val="a3"/>
        <w:rPr>
          <w:rFonts w:ascii="ＭＳ Ｐ明朝" w:eastAsia="ＭＳ Ｐ明朝" w:hAnsi="ＭＳ Ｐ明朝"/>
        </w:rPr>
      </w:pPr>
    </w:p>
    <w:p w14:paraId="0B502904" w14:textId="77777777" w:rsidR="00000000" w:rsidRPr="00930619" w:rsidRDefault="00000000">
      <w:pPr>
        <w:jc w:val="center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一般社団法人</w:t>
      </w:r>
      <w:r w:rsidRPr="00930619">
        <w:rPr>
          <w:rFonts w:ascii="ＭＳ Ｐゴシック" w:eastAsia="ＭＳ Ｐゴシック" w:hAnsi="ＭＳ Ｐゴシック" w:hint="eastAsia"/>
          <w:b/>
        </w:rPr>
        <w:t>プラズマ・核融合学会賞</w:t>
      </w:r>
    </w:p>
    <w:p w14:paraId="1D423CF2" w14:textId="77777777" w:rsidR="00000000" w:rsidRPr="00930619" w:rsidRDefault="00000000">
      <w:pPr>
        <w:jc w:val="center"/>
        <w:rPr>
          <w:rFonts w:ascii="ＭＳ Ｐゴシック" w:eastAsia="ＭＳ Ｐゴシック" w:hAnsi="ＭＳ Ｐゴシック" w:hint="eastAsia"/>
          <w:sz w:val="28"/>
        </w:rPr>
      </w:pPr>
      <w:r w:rsidRPr="00930619">
        <w:rPr>
          <w:rFonts w:ascii="ＭＳ Ｐゴシック" w:eastAsia="ＭＳ Ｐゴシック" w:hAnsi="ＭＳ Ｐゴシック" w:hint="eastAsia"/>
          <w:b/>
        </w:rPr>
        <w:t>（</w:t>
      </w:r>
      <w:r>
        <w:rPr>
          <w:rFonts w:ascii="ＭＳ Ｐゴシック" w:eastAsia="ＭＳ Ｐゴシック" w:hAnsi="ＭＳ Ｐゴシック" w:hint="eastAsia"/>
          <w:b/>
        </w:rPr>
        <w:t>令和</w:t>
      </w:r>
      <w:r w:rsidR="00B615F3">
        <w:rPr>
          <w:rFonts w:ascii="ＭＳ Ｐゴシック" w:eastAsia="ＭＳ Ｐゴシック" w:hAnsi="ＭＳ Ｐゴシック" w:hint="eastAsia"/>
          <w:b/>
        </w:rPr>
        <w:t>7</w:t>
      </w:r>
      <w:r>
        <w:rPr>
          <w:rFonts w:ascii="ＭＳ Ｐゴシック" w:eastAsia="ＭＳ Ｐゴシック" w:hAnsi="ＭＳ Ｐゴシック" w:hint="eastAsia"/>
          <w:b/>
        </w:rPr>
        <w:t>年度</w:t>
      </w:r>
      <w:r w:rsidRPr="00930619">
        <w:rPr>
          <w:rFonts w:ascii="ＭＳ Ｐゴシック" w:eastAsia="ＭＳ Ｐゴシック" w:hAnsi="ＭＳ Ｐゴシック" w:hint="eastAsia"/>
          <w:b/>
        </w:rPr>
        <w:t>）</w:t>
      </w:r>
      <w:r w:rsidRPr="00930619">
        <w:rPr>
          <w:rFonts w:ascii="ＭＳ Ｐゴシック" w:eastAsia="ＭＳ Ｐゴシック" w:hAnsi="ＭＳ Ｐゴシック" w:hint="eastAsia"/>
          <w:b/>
          <w:sz w:val="28"/>
        </w:rPr>
        <w:t>「第</w:t>
      </w:r>
      <w:r w:rsidR="00B615F3">
        <w:rPr>
          <w:rFonts w:ascii="ＭＳ Ｐゴシック" w:eastAsia="ＭＳ Ｐゴシック" w:hAnsi="ＭＳ Ｐゴシック" w:hint="eastAsia"/>
          <w:b/>
          <w:sz w:val="28"/>
        </w:rPr>
        <w:t>33</w:t>
      </w:r>
      <w:r w:rsidRPr="00930619">
        <w:rPr>
          <w:rFonts w:ascii="ＭＳ Ｐゴシック" w:eastAsia="ＭＳ Ｐゴシック" w:hAnsi="ＭＳ Ｐゴシック" w:hint="eastAsia"/>
          <w:b/>
          <w:sz w:val="28"/>
        </w:rPr>
        <w:t>回論文賞」受賞候補者推薦書</w:t>
      </w:r>
    </w:p>
    <w:p w14:paraId="1128D620" w14:textId="77777777" w:rsidR="00000000" w:rsidRPr="00930619" w:rsidRDefault="00000000">
      <w:pPr>
        <w:pStyle w:val="a3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Pr="00930619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66AB44AB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</w:p>
    <w:p w14:paraId="5376330E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一般</w:t>
      </w:r>
      <w:r w:rsidRPr="00930619">
        <w:rPr>
          <w:rFonts w:ascii="ＭＳ Ｐ明朝" w:eastAsia="ＭＳ Ｐ明朝" w:hAnsi="ＭＳ Ｐ明朝" w:hint="eastAsia"/>
        </w:rPr>
        <w:t>社団法人プラズマ・核融合学会　御中</w:t>
      </w:r>
    </w:p>
    <w:p w14:paraId="78917F3E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</w:p>
    <w:p w14:paraId="00CB6197" w14:textId="77777777" w:rsidR="00000000" w:rsidRPr="00930619" w:rsidRDefault="00000000">
      <w:pPr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</w:rPr>
        <w:t>推薦者</w:t>
      </w:r>
      <w:r w:rsidR="00C97BD0">
        <w:rPr>
          <w:rFonts w:ascii="ＭＳ Ｐ明朝" w:eastAsia="ＭＳ Ｐ明朝" w:hAnsi="ＭＳ Ｐ明朝" w:hint="eastAsia"/>
        </w:rPr>
        <w:t xml:space="preserve"> ：</w:t>
      </w:r>
      <w:r w:rsidR="00C97BD0">
        <w:rPr>
          <w:rFonts w:ascii="ＭＳ Ｐ明朝" w:eastAsia="ＭＳ Ｐ明朝" w:hAnsi="ＭＳ Ｐ明朝"/>
        </w:rPr>
        <w:t xml:space="preserve"> </w:t>
      </w:r>
      <w:r w:rsidRPr="00930619">
        <w:rPr>
          <w:rFonts w:ascii="ＭＳ Ｐ明朝" w:eastAsia="ＭＳ Ｐ明朝" w:hAnsi="ＭＳ Ｐ明朝" w:hint="eastAsia"/>
        </w:rPr>
        <w:t>正会員3名、</w:t>
      </w:r>
      <w:r w:rsidRPr="006D6208">
        <w:rPr>
          <w:rFonts w:ascii="ＭＳ Ｐ明朝" w:eastAsia="ＭＳ Ｐ明朝" w:hAnsi="ＭＳ Ｐ明朝" w:hint="eastAsia"/>
        </w:rPr>
        <w:t>または</w:t>
      </w:r>
      <w:r w:rsidR="00C97BD0" w:rsidRPr="00C97BD0">
        <w:rPr>
          <w:rFonts w:ascii="ＭＳ Ｐ明朝" w:eastAsia="ＭＳ Ｐ明朝" w:hAnsi="ＭＳ Ｐ明朝" w:hint="eastAsia"/>
          <w:vertAlign w:val="superscript"/>
        </w:rPr>
        <w:t>＊</w:t>
      </w:r>
      <w:r w:rsidRPr="006D6208">
        <w:rPr>
          <w:rFonts w:ascii="ＭＳ Ｐ明朝" w:eastAsia="ＭＳ Ｐ明朝" w:hAnsi="ＭＳ Ｐ明朝" w:hint="eastAsia"/>
        </w:rPr>
        <w:t>賛助会員</w:t>
      </w:r>
      <w:r>
        <w:rPr>
          <w:rFonts w:ascii="ＭＳ Ｐ明朝" w:eastAsia="ＭＳ Ｐ明朝" w:hAnsi="ＭＳ Ｐ明朝" w:hint="eastAsia"/>
        </w:rPr>
        <w:t>の代表者</w:t>
      </w:r>
    </w:p>
    <w:p w14:paraId="156B9F45" w14:textId="77777777" w:rsidR="00000000" w:rsidRPr="00930619" w:rsidRDefault="00000000">
      <w:pPr>
        <w:wordWrap w:val="0"/>
        <w:spacing w:line="360" w:lineRule="auto"/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 　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="00C97BD0"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5CC9E37F" w14:textId="77777777" w:rsidR="00000000" w:rsidRPr="00930619" w:rsidRDefault="00000000">
      <w:pPr>
        <w:wordWrap w:val="0"/>
        <w:spacing w:line="360" w:lineRule="auto"/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 　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="00C97BD0"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482964C7" w14:textId="77777777" w:rsidR="00000000" w:rsidRDefault="00000000">
      <w:pPr>
        <w:wordWrap w:val="0"/>
        <w:spacing w:line="360" w:lineRule="auto"/>
        <w:jc w:val="right"/>
        <w:rPr>
          <w:rFonts w:ascii="ＭＳ Ｐ明朝" w:eastAsia="ＭＳ Ｐ明朝" w:hAnsi="ＭＳ Ｐ明朝"/>
          <w:sz w:val="13"/>
          <w:szCs w:val="13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　 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="00C97BD0"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770BFC28" w14:textId="77777777" w:rsidR="00C97BD0" w:rsidRPr="00C97BD0" w:rsidRDefault="00C97BD0" w:rsidP="00C97BD0">
      <w:pPr>
        <w:wordWrap w:val="0"/>
        <w:spacing w:line="360" w:lineRule="auto"/>
        <w:ind w:left="1080" w:right="241"/>
        <w:jc w:val="right"/>
        <w:rPr>
          <w:rFonts w:ascii="ＭＳ Ｐ明朝" w:eastAsia="ＭＳ Ｐ明朝" w:hAnsi="ＭＳ Ｐ明朝" w:hint="eastAsia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t>*</w:t>
      </w:r>
      <w:r w:rsidRPr="00C97BD0">
        <w:rPr>
          <w:rFonts w:ascii="ＭＳ Ｐ明朝" w:eastAsia="ＭＳ Ｐ明朝" w:hAnsi="ＭＳ Ｐ明朝" w:hint="eastAsia"/>
          <w:sz w:val="16"/>
          <w:szCs w:val="16"/>
        </w:rPr>
        <w:t>推薦者が賛助会員の代表者の場合は、印字･押印でお願いします</w:t>
      </w:r>
    </w:p>
    <w:p w14:paraId="21D590E1" w14:textId="77777777" w:rsidR="00000000" w:rsidRPr="00930619" w:rsidRDefault="00000000">
      <w:pPr>
        <w:pStyle w:val="a3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</w:rPr>
        <w:t>下記の通り、論文賞受賞候補者を推薦します。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000000" w:rsidRPr="00930619" w14:paraId="131E242E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1923D571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論文題目（一編）</w:t>
            </w:r>
          </w:p>
          <w:p w14:paraId="0EC01164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967EBC9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2CD82A5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119BAC0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</w:tbl>
    <w:p w14:paraId="065EB6AE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9"/>
        <w:gridCol w:w="5980"/>
      </w:tblGrid>
      <w:tr w:rsidR="00000000" w:rsidRPr="00930619" w14:paraId="084A7E1C" w14:textId="77777777">
        <w:tblPrEx>
          <w:tblCellMar>
            <w:top w:w="0" w:type="dxa"/>
            <w:bottom w:w="0" w:type="dxa"/>
          </w:tblCellMar>
        </w:tblPrEx>
        <w:tc>
          <w:tcPr>
            <w:tcW w:w="4829" w:type="dxa"/>
          </w:tcPr>
          <w:p w14:paraId="7A92ED00" w14:textId="77777777" w:rsidR="00000000" w:rsidRPr="00930619" w:rsidRDefault="00000000">
            <w:pPr>
              <w:spacing w:line="240" w:lineRule="atLeast"/>
              <w:jc w:val="center"/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19B1740" w14:textId="77777777" w:rsidR="00000000" w:rsidRPr="00930619" w:rsidRDefault="00000000">
            <w:pPr>
              <w:spacing w:line="240" w:lineRule="atLeast"/>
              <w:jc w:val="center"/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候　　補　　者</w:t>
            </w:r>
          </w:p>
        </w:tc>
        <w:tc>
          <w:tcPr>
            <w:tcW w:w="6098" w:type="dxa"/>
          </w:tcPr>
          <w:p w14:paraId="65D7F4FF" w14:textId="77777777" w:rsidR="00000000" w:rsidRPr="00930619" w:rsidRDefault="00000000">
            <w:pPr>
              <w:spacing w:line="240" w:lineRule="atLeast"/>
              <w:jc w:val="center"/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8DED97E" w14:textId="77777777" w:rsidR="00000000" w:rsidRPr="00930619" w:rsidRDefault="00000000">
            <w:pPr>
              <w:spacing w:line="240" w:lineRule="atLeast"/>
              <w:jc w:val="center"/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研　　究　　略　　歴</w:t>
            </w:r>
          </w:p>
        </w:tc>
      </w:tr>
      <w:tr w:rsidR="00000000" w:rsidRPr="00930619" w14:paraId="4B3F81DE" w14:textId="77777777">
        <w:tblPrEx>
          <w:tblCellMar>
            <w:top w:w="0" w:type="dxa"/>
            <w:bottom w:w="0" w:type="dxa"/>
          </w:tblCellMar>
        </w:tblPrEx>
        <w:tc>
          <w:tcPr>
            <w:tcW w:w="4829" w:type="dxa"/>
          </w:tcPr>
          <w:p w14:paraId="2CD4A8A7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556D626" w14:textId="77777777" w:rsidR="00000000" w:rsidRPr="00930619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1F625496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A53BDCF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9A57456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7B6CBB50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氏　名</w:t>
            </w:r>
          </w:p>
          <w:p w14:paraId="155AF57C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D884E77" w14:textId="77777777" w:rsidR="00000000" w:rsidRPr="00930619" w:rsidRDefault="00000000">
            <w:pPr>
              <w:jc w:val="right"/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年　　月　　日生</w:t>
            </w:r>
          </w:p>
        </w:tc>
        <w:tc>
          <w:tcPr>
            <w:tcW w:w="6098" w:type="dxa"/>
          </w:tcPr>
          <w:p w14:paraId="513722D1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930619" w14:paraId="179C1FE9" w14:textId="77777777">
        <w:tblPrEx>
          <w:tblCellMar>
            <w:top w:w="0" w:type="dxa"/>
            <w:bottom w:w="0" w:type="dxa"/>
          </w:tblCellMar>
        </w:tblPrEx>
        <w:tc>
          <w:tcPr>
            <w:tcW w:w="4829" w:type="dxa"/>
          </w:tcPr>
          <w:p w14:paraId="5E660899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B64C574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33F7ADE3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FD6A087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7D92453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5053505B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氏　名</w:t>
            </w:r>
          </w:p>
          <w:p w14:paraId="273E827C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4209734" w14:textId="77777777" w:rsidR="00000000" w:rsidRPr="00930619" w:rsidRDefault="00000000">
            <w:pPr>
              <w:jc w:val="right"/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年　　月　　日生</w:t>
            </w:r>
          </w:p>
        </w:tc>
        <w:tc>
          <w:tcPr>
            <w:tcW w:w="6098" w:type="dxa"/>
          </w:tcPr>
          <w:p w14:paraId="11557CA9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</w:tbl>
    <w:p w14:paraId="5B80F02E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</w:rPr>
        <w:t>（注）著者の内、本学会会員全員を記載すること。欄が不足の場合は本紙を複写する等して補う。</w:t>
      </w:r>
    </w:p>
    <w:p w14:paraId="7C8AF9F0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</w:p>
    <w:p w14:paraId="7AA3553C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</w:rPr>
        <w:t>協力者（本学会会員以外の著者）</w:t>
      </w:r>
    </w:p>
    <w:p w14:paraId="6709D1F6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</w:rPr>
        <w:t xml:space="preserve">　</w:t>
      </w:r>
      <w:r w:rsidRPr="00930619">
        <w:rPr>
          <w:rFonts w:ascii="ＭＳ Ｐ明朝" w:eastAsia="ＭＳ Ｐ明朝" w:hAnsi="ＭＳ Ｐ明朝" w:hint="eastAsia"/>
          <w:u w:val="single"/>
        </w:rPr>
        <w:t xml:space="preserve">所属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930619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930619">
        <w:rPr>
          <w:rFonts w:ascii="ＭＳ Ｐ明朝" w:eastAsia="ＭＳ Ｐ明朝" w:hAnsi="ＭＳ Ｐ明朝" w:hint="eastAsia"/>
        </w:rPr>
        <w:t xml:space="preserve">　</w:t>
      </w:r>
      <w:r w:rsidRPr="00930619">
        <w:rPr>
          <w:rFonts w:ascii="ＭＳ Ｐ明朝" w:eastAsia="ＭＳ Ｐ明朝" w:hAnsi="ＭＳ Ｐ明朝" w:hint="eastAsia"/>
          <w:u w:val="single"/>
        </w:rPr>
        <w:t xml:space="preserve">所属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930619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930619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930619">
        <w:rPr>
          <w:rFonts w:ascii="ＭＳ Ｐ明朝" w:eastAsia="ＭＳ Ｐ明朝" w:hAnsi="ＭＳ Ｐ明朝" w:hint="eastAsia"/>
        </w:rPr>
        <w:t xml:space="preserve">　</w:t>
      </w:r>
      <w:r w:rsidRPr="00930619">
        <w:rPr>
          <w:rFonts w:ascii="ＭＳ Ｐ明朝" w:eastAsia="ＭＳ Ｐ明朝" w:hAnsi="ＭＳ Ｐ明朝" w:hint="eastAsia"/>
          <w:u w:val="single"/>
        </w:rPr>
        <w:t xml:space="preserve">所属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930619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Pr="00930619">
        <w:rPr>
          <w:rFonts w:ascii="ＭＳ Ｐ明朝" w:eastAsia="ＭＳ Ｐ明朝" w:hAnsi="ＭＳ Ｐ明朝" w:hint="eastAsia"/>
        </w:rPr>
        <w:t xml:space="preserve">　</w:t>
      </w:r>
    </w:p>
    <w:p w14:paraId="7EC8AB3F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</w:p>
    <w:p w14:paraId="735E8AC4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</w:rPr>
        <w:t xml:space="preserve">　</w:t>
      </w:r>
      <w:r w:rsidRPr="00930619">
        <w:rPr>
          <w:rFonts w:ascii="ＭＳ Ｐ明朝" w:eastAsia="ＭＳ Ｐ明朝" w:hAnsi="ＭＳ Ｐ明朝" w:hint="eastAsia"/>
          <w:u w:val="single"/>
        </w:rPr>
        <w:t xml:space="preserve">氏名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930619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930619">
        <w:rPr>
          <w:rFonts w:ascii="ＭＳ Ｐ明朝" w:eastAsia="ＭＳ Ｐ明朝" w:hAnsi="ＭＳ Ｐ明朝" w:hint="eastAsia"/>
        </w:rPr>
        <w:t xml:space="preserve">　</w:t>
      </w:r>
      <w:r w:rsidRPr="00930619">
        <w:rPr>
          <w:rFonts w:ascii="ＭＳ Ｐ明朝" w:eastAsia="ＭＳ Ｐ明朝" w:hAnsi="ＭＳ Ｐ明朝" w:hint="eastAsia"/>
          <w:u w:val="single"/>
        </w:rPr>
        <w:t xml:space="preserve">氏名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930619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930619">
        <w:rPr>
          <w:rFonts w:ascii="ＭＳ Ｐ明朝" w:eastAsia="ＭＳ Ｐ明朝" w:hAnsi="ＭＳ Ｐ明朝" w:hint="eastAsia"/>
        </w:rPr>
        <w:t xml:space="preserve">　</w:t>
      </w:r>
      <w:r w:rsidRPr="00930619">
        <w:rPr>
          <w:rFonts w:ascii="ＭＳ Ｐ明朝" w:eastAsia="ＭＳ Ｐ明朝" w:hAnsi="ＭＳ Ｐ明朝" w:hint="eastAsia"/>
          <w:u w:val="single"/>
        </w:rPr>
        <w:t xml:space="preserve">氏名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930619">
        <w:rPr>
          <w:rFonts w:ascii="ＭＳ Ｐ明朝" w:eastAsia="ＭＳ Ｐ明朝" w:hAnsi="ＭＳ Ｐ明朝" w:hint="eastAsia"/>
          <w:u w:val="single"/>
        </w:rPr>
        <w:t xml:space="preserve">　　　　</w:t>
      </w:r>
    </w:p>
    <w:p w14:paraId="0CFE7D37" w14:textId="77777777" w:rsidR="00000000" w:rsidRPr="00930619" w:rsidRDefault="00000000">
      <w:pPr>
        <w:rPr>
          <w:rFonts w:ascii="ＭＳ Ｐ明朝" w:eastAsia="ＭＳ Ｐ明朝" w:hAnsi="ＭＳ Ｐ明朝" w:hint="eastAsia"/>
        </w:rPr>
      </w:pPr>
    </w:p>
    <w:p w14:paraId="1A164BC6" w14:textId="77777777" w:rsidR="00000000" w:rsidRPr="00930619" w:rsidRDefault="00000000">
      <w:pPr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</w:rPr>
        <w:t>*推薦者以外に事務連絡者がある場合は、別紙に氏名・連絡先・電話番号等を明記して添付願います。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000000" w:rsidRPr="00930619" w14:paraId="09444C10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6465A586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lastRenderedPageBreak/>
              <w:t>成果概要（1,000字以内に要点を簡潔に）</w:t>
            </w:r>
          </w:p>
          <w:p w14:paraId="2A8BE12B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534A0024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8F456E5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0B665A9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6066CF65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632F4F13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8F96FA2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43C6AA1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CD34EA0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17C0313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D8EDD86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CD52DA1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930619" w14:paraId="302D7AB2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1C26BBBC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推薦理由（200字以内のこと）</w:t>
            </w:r>
          </w:p>
          <w:p w14:paraId="14FCDE70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3EE1893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031877C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7276FD9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EFA9C78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F5169C1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152F9DD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7486A93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930619" w14:paraId="753B82D8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5BC8CAB7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主要参考資料リスト：10件以内厳守</w:t>
            </w:r>
          </w:p>
          <w:p w14:paraId="4115B655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sz w:val="22"/>
                <w:lang w:bidi="ar-SA"/>
              </w:rPr>
              <w:t>（著者名・テーマ・雑誌名・巻号・ページ・年等を明記してください。受賞対象</w:t>
            </w:r>
            <w:r w:rsidR="00C97BD0">
              <w:rPr>
                <w:rFonts w:ascii="ＭＳ Ｐ明朝" w:eastAsia="ＭＳ Ｐ明朝" w:hAnsi="ＭＳ Ｐ明朝" w:hint="eastAsia"/>
                <w:sz w:val="22"/>
                <w:lang w:bidi="ar-SA"/>
              </w:rPr>
              <w:t>となる主論文1つに◎印、その他受賞内容を理解するために、審査に必要だと思われる主要資料には○印をつけてください）</w:t>
            </w:r>
          </w:p>
          <w:p w14:paraId="7900AB46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9B798D0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036E2B1F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47909A5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273E06D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2757523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7F1B9AC0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10CAC30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E36919E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E7D2E9E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3724388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19593F8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25A6996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019166D4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222837F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11B669F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33CABA4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991902A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0547014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025C7A6C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0D13BD4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5F10F81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BECB063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7237AEB6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D3679C5" w14:textId="77777777" w:rsidR="00000000" w:rsidRPr="00930619" w:rsidRDefault="00000000">
            <w:pPr>
              <w:rPr>
                <w:rFonts w:ascii="ＭＳ Ｐ明朝" w:eastAsia="ＭＳ Ｐ明朝" w:hAnsi="ＭＳ Ｐ明朝"/>
                <w:sz w:val="22"/>
                <w:lang w:bidi="ar-SA"/>
              </w:rPr>
            </w:pPr>
          </w:p>
          <w:p w14:paraId="0DEA6BF0" w14:textId="77777777" w:rsidR="00000000" w:rsidRPr="00930619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</w:tc>
      </w:tr>
    </w:tbl>
    <w:p w14:paraId="07177C34" w14:textId="77777777" w:rsidR="00B91849" w:rsidRPr="00930619" w:rsidRDefault="00B91849" w:rsidP="002A7B17">
      <w:pPr>
        <w:rPr>
          <w:rFonts w:ascii="ＭＳ Ｐ明朝" w:eastAsia="ＭＳ Ｐ明朝" w:hAnsi="ＭＳ Ｐ明朝" w:hint="eastAsia"/>
        </w:rPr>
      </w:pPr>
    </w:p>
    <w:sectPr w:rsidR="00B91849" w:rsidRPr="00930619">
      <w:pgSz w:w="11880" w:h="16834"/>
      <w:pgMar w:top="601" w:right="573" w:bottom="601" w:left="578" w:header="851" w:footer="992" w:gutter="0"/>
      <w:cols w:space="425"/>
      <w:docGrid w:type="linesAndChars" w:linePitch="326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メイリオ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620"/>
        </w:tabs>
        <w:ind w:left="620" w:hanging="2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20"/>
        </w:tabs>
        <w:ind w:left="220" w:hanging="220"/>
      </w:pPr>
      <w:rPr>
        <w:rFonts w:ascii="細明朝体" w:eastAsia="細明朝体" w:hint="eastAsia"/>
      </w:rPr>
    </w:lvl>
  </w:abstractNum>
  <w:abstractNum w:abstractNumId="2" w15:restartNumberingAfterBreak="0">
    <w:nsid w:val="05D72935"/>
    <w:multiLevelType w:val="singleLevel"/>
    <w:tmpl w:val="3F2860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31A7854"/>
    <w:multiLevelType w:val="hybridMultilevel"/>
    <w:tmpl w:val="5BDA1190"/>
    <w:lvl w:ilvl="0" w:tplc="B7081E46">
      <w:start w:val="1"/>
      <w:numFmt w:val="decimal"/>
      <w:lvlText w:val="（%1）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5B3A38"/>
    <w:multiLevelType w:val="hybridMultilevel"/>
    <w:tmpl w:val="C6A4330E"/>
    <w:lvl w:ilvl="0" w:tplc="214E1DF6">
      <w:start w:val="9"/>
      <w:numFmt w:val="bullet"/>
      <w:lvlText w:val=""/>
      <w:lvlJc w:val="left"/>
      <w:pPr>
        <w:ind w:left="108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5" w15:restartNumberingAfterBreak="0">
    <w:nsid w:val="1B2B691C"/>
    <w:multiLevelType w:val="singleLevel"/>
    <w:tmpl w:val="6896B922"/>
    <w:lvl w:ilvl="0">
      <w:start w:val="4"/>
      <w:numFmt w:val="bullet"/>
      <w:lvlText w:val="＊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4EA6F96"/>
    <w:multiLevelType w:val="hybridMultilevel"/>
    <w:tmpl w:val="93F6CE94"/>
    <w:lvl w:ilvl="0" w:tplc="151EA2F2">
      <w:start w:val="9"/>
      <w:numFmt w:val="bullet"/>
      <w:lvlText w:val="＊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53A36851"/>
    <w:multiLevelType w:val="hybridMultilevel"/>
    <w:tmpl w:val="093A338A"/>
    <w:lvl w:ilvl="0" w:tplc="FE605D06">
      <w:start w:val="9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  <w:sz w:val="13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7041231">
    <w:abstractNumId w:val="2"/>
  </w:num>
  <w:num w:numId="2" w16cid:durableId="259459217">
    <w:abstractNumId w:val="5"/>
  </w:num>
  <w:num w:numId="3" w16cid:durableId="1551382168">
    <w:abstractNumId w:val="0"/>
  </w:num>
  <w:num w:numId="4" w16cid:durableId="691423222">
    <w:abstractNumId w:val="1"/>
  </w:num>
  <w:num w:numId="5" w16cid:durableId="2037264526">
    <w:abstractNumId w:val="3"/>
  </w:num>
  <w:num w:numId="6" w16cid:durableId="1712338752">
    <w:abstractNumId w:val="7"/>
  </w:num>
  <w:num w:numId="7" w16cid:durableId="1352758546">
    <w:abstractNumId w:val="6"/>
  </w:num>
  <w:num w:numId="8" w16cid:durableId="2021589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1B"/>
    <w:rsid w:val="00052705"/>
    <w:rsid w:val="002A7B17"/>
    <w:rsid w:val="0093481C"/>
    <w:rsid w:val="00B615F3"/>
    <w:rsid w:val="00B91849"/>
    <w:rsid w:val="00C97BD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6E41956"/>
  <w15:chartTrackingRefBased/>
  <w15:docId w15:val="{A480BA62-7ED6-A14B-ACF1-F5EBB28B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細明朝体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Office\Template\文字数と行数を指定.dot</Template>
  <TotalTime>0</TotalTime>
  <Pages>2</Pages>
  <Words>422</Words>
  <Characters>432</Characters>
  <Application>Microsoft Office Word</Application>
  <DocSecurity>0</DocSecurity>
  <Lines>108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「第33回論文賞」受賞候補者推薦書</vt:lpstr>
      <vt:lpstr>2000</vt:lpstr>
    </vt:vector>
  </TitlesOfParts>
  <Manager/>
  <Company/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「第33回論文賞」受賞候補者推薦書</dc:title>
  <dc:subject>「第33回論文賞」受賞候補者推薦書</dc:subject>
  <dc:creator>プラズマ・核融合学会</dc:creator>
  <cp:keywords/>
  <dc:description/>
  <cp:lastModifiedBy>校閲担当委員</cp:lastModifiedBy>
  <cp:revision>2</cp:revision>
  <cp:lastPrinted>2006-01-19T01:49:00Z</cp:lastPrinted>
  <dcterms:created xsi:type="dcterms:W3CDTF">2025-01-30T00:38:00Z</dcterms:created>
  <dcterms:modified xsi:type="dcterms:W3CDTF">2025-01-30T00:38:00Z</dcterms:modified>
  <cp:category/>
</cp:coreProperties>
</file>